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240" w:lineRule="auto"/>
        <w:jc w:val="center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44"/>
          <w:szCs w:val="44"/>
          <w:lang w:val="en-US" w:eastAsia="zh-CN"/>
        </w:rPr>
        <w:t>第四届青春健康同伴教育主持人比赛申请表</w:t>
      </w:r>
      <w:bookmarkStart w:id="0" w:name="_GoBack"/>
      <w:bookmarkEnd w:id="0"/>
    </w:p>
    <w:tbl>
      <w:tblPr>
        <w:tblStyle w:val="5"/>
        <w:tblW w:w="9707" w:type="dxa"/>
        <w:jc w:val="center"/>
        <w:tblInd w:w="0" w:type="dxa"/>
        <w:tblBorders>
          <w:top w:val="thickThinSmallGap" w:color="auto" w:sz="18" w:space="0"/>
          <w:left w:val="thickThinSmallGap" w:color="auto" w:sz="18" w:space="0"/>
          <w:bottom w:val="thinThickSmallGap" w:color="auto" w:sz="18" w:space="0"/>
          <w:right w:val="thinThickSmallGap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891"/>
        <w:gridCol w:w="1891"/>
        <w:gridCol w:w="1891"/>
        <w:gridCol w:w="2143"/>
      </w:tblGrid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891" w:type="dxa"/>
            <w:tcBorders>
              <w:top w:val="double" w:color="7E7E7E" w:themeColor="background1" w:themeShade="7F" w:sz="4" w:space="0"/>
              <w:left w:val="double" w:color="7E7E7E" w:themeColor="background1" w:themeShade="7F" w:sz="4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姓    名</w:t>
            </w:r>
          </w:p>
        </w:tc>
        <w:tc>
          <w:tcPr>
            <w:tcW w:w="1891" w:type="dxa"/>
            <w:tcBorders>
              <w:top w:val="double" w:color="7E7E7E" w:themeColor="background1" w:themeShade="7F" w:sz="4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double" w:color="7E7E7E" w:themeColor="background1" w:themeShade="7F" w:sz="4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性    别</w:t>
            </w:r>
          </w:p>
        </w:tc>
        <w:tc>
          <w:tcPr>
            <w:tcW w:w="1891" w:type="dxa"/>
            <w:tcBorders>
              <w:top w:val="double" w:color="7E7E7E" w:themeColor="background1" w:themeShade="7F" w:sz="4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143" w:type="dxa"/>
            <w:vMerge w:val="restart"/>
            <w:tcBorders>
              <w:top w:val="double" w:color="7E7E7E" w:themeColor="background1" w:themeShade="7F" w:sz="4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double" w:color="7E7E7E" w:themeColor="background1" w:themeShade="7F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1寸近照</w:t>
            </w: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891" w:type="dxa"/>
            <w:tcBorders>
              <w:top w:val="single" w:color="A4A4A4" w:themeColor="background1" w:themeShade="A5" w:sz="8" w:space="0"/>
              <w:left w:val="double" w:color="7E7E7E" w:themeColor="background1" w:themeShade="7F" w:sz="4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学    院</w:t>
            </w:r>
          </w:p>
        </w:tc>
        <w:tc>
          <w:tcPr>
            <w:tcW w:w="1891" w:type="dxa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1" w:type="dxa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专业班级</w:t>
            </w:r>
          </w:p>
        </w:tc>
        <w:tc>
          <w:tcPr>
            <w:tcW w:w="1891" w:type="dxa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143" w:type="dxa"/>
            <w:vMerge w:val="continue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double" w:color="7E7E7E" w:themeColor="background1" w:themeShade="7F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91" w:type="dxa"/>
            <w:tcBorders>
              <w:top w:val="single" w:color="A4A4A4" w:themeColor="background1" w:themeShade="A5" w:sz="8" w:space="0"/>
              <w:left w:val="double" w:color="7E7E7E" w:themeColor="background1" w:themeShade="7F" w:sz="4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-SA"/>
              </w:rPr>
              <w:t>学    号</w:t>
            </w:r>
          </w:p>
        </w:tc>
        <w:tc>
          <w:tcPr>
            <w:tcW w:w="1891" w:type="dxa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1" w:type="dxa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联系电话</w:t>
            </w:r>
          </w:p>
        </w:tc>
        <w:tc>
          <w:tcPr>
            <w:tcW w:w="1891" w:type="dxa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143" w:type="dxa"/>
            <w:vMerge w:val="continue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double" w:color="7E7E7E" w:themeColor="background1" w:themeShade="7F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91" w:type="dxa"/>
            <w:tcBorders>
              <w:top w:val="single" w:color="A4A4A4" w:themeColor="background1" w:themeShade="A5" w:sz="8" w:space="0"/>
              <w:left w:val="double" w:color="7E7E7E" w:themeColor="background1" w:themeShade="7F" w:sz="4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成绩排名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（班级）</w:t>
            </w:r>
          </w:p>
        </w:tc>
        <w:tc>
          <w:tcPr>
            <w:tcW w:w="1891" w:type="dxa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1" w:type="dxa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-SA"/>
              </w:rPr>
              <w:t>邮   箱</w:t>
            </w:r>
          </w:p>
        </w:tc>
        <w:tc>
          <w:tcPr>
            <w:tcW w:w="1891" w:type="dxa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43" w:type="dxa"/>
            <w:vMerge w:val="continue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double" w:color="7E7E7E" w:themeColor="background1" w:themeShade="7F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2" w:hRule="atLeast"/>
          <w:jc w:val="center"/>
        </w:trPr>
        <w:tc>
          <w:tcPr>
            <w:tcW w:w="1891" w:type="dxa"/>
            <w:tcBorders>
              <w:top w:val="single" w:color="A4A4A4" w:themeColor="background1" w:themeShade="A5" w:sz="8" w:space="0"/>
              <w:left w:val="double" w:color="7E7E7E" w:themeColor="background1" w:themeShade="7F" w:sz="4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同伴教育主持人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个人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经历描述</w:t>
            </w:r>
          </w:p>
        </w:tc>
        <w:tc>
          <w:tcPr>
            <w:tcW w:w="7816" w:type="dxa"/>
            <w:gridSpan w:val="4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right w:val="double" w:color="7E7E7E" w:themeColor="background1" w:themeShade="7F" w:sz="4" w:space="0"/>
            </w:tcBorders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7F7F7F" w:themeColor="background1" w:themeShade="8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7F7F7F" w:themeColor="background1" w:themeShade="80"/>
                <w:sz w:val="28"/>
                <w:szCs w:val="28"/>
                <w:lang w:val="en-US" w:eastAsia="zh-CN"/>
              </w:rPr>
              <w:t>自我介绍、培训经历、获奖荣誉、优势特长等</w:t>
            </w:r>
            <w:r>
              <w:rPr>
                <w:rFonts w:hint="eastAsia" w:ascii="方正仿宋_GB2312" w:hAnsi="方正仿宋_GB2312" w:eastAsia="方正仿宋_GB2312" w:cs="方正仿宋_GB2312"/>
                <w:color w:val="7F7F7F" w:themeColor="background1" w:themeShade="8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2" w:hRule="atLeast"/>
          <w:jc w:val="center"/>
        </w:trPr>
        <w:tc>
          <w:tcPr>
            <w:tcW w:w="1891" w:type="dxa"/>
            <w:tcBorders>
              <w:top w:val="single" w:color="A4A4A4" w:themeColor="background1" w:themeShade="A5" w:sz="8" w:space="0"/>
              <w:left w:val="double" w:color="7E7E7E" w:themeColor="background1" w:themeShade="7F" w:sz="4" w:space="0"/>
              <w:bottom w:val="double" w:color="7E7E7E" w:themeColor="background1" w:themeShade="7F" w:sz="4" w:space="0"/>
              <w:right w:val="single" w:color="A4A4A4" w:themeColor="background1" w:themeShade="A5" w:sz="8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备注说明</w:t>
            </w:r>
          </w:p>
        </w:tc>
        <w:tc>
          <w:tcPr>
            <w:tcW w:w="7816" w:type="dxa"/>
            <w:gridSpan w:val="4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bottom w:val="double" w:color="7E7E7E" w:themeColor="background1" w:themeShade="7F" w:sz="4" w:space="0"/>
              <w:right w:val="double" w:color="7E7E7E" w:themeColor="background1" w:themeShade="7F" w:sz="4" w:space="0"/>
            </w:tcBorders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</w:tbl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注：报名表内容需如实填写，不得弄虚作假，否则取消比赛资格。</w:t>
      </w:r>
    </w:p>
    <w:sectPr>
      <w:pgSz w:w="11906" w:h="16838"/>
      <w:pgMar w:top="850" w:right="1080" w:bottom="1134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1" w:fontKey="{4F8F2419-5E5A-4FD0-B5AF-87EEBD12DD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mJhYmMwNWJiYTZiYjAxMTllODQxNTliN2Y2YWYwZTA4IiwidXNlckNvdW50IjozfQ=="/>
  </w:docVars>
  <w:rsids>
    <w:rsidRoot w:val="173B23F9"/>
    <w:rsid w:val="0B137262"/>
    <w:rsid w:val="0EBC4BEA"/>
    <w:rsid w:val="0FE221B4"/>
    <w:rsid w:val="173B23F9"/>
    <w:rsid w:val="1DD23C3C"/>
    <w:rsid w:val="1FD80EEF"/>
    <w:rsid w:val="2FA94D76"/>
    <w:rsid w:val="388A2FAA"/>
    <w:rsid w:val="43F97714"/>
    <w:rsid w:val="4C081E31"/>
    <w:rsid w:val="4E7F5728"/>
    <w:rsid w:val="5AD3266C"/>
    <w:rsid w:val="5B7405A1"/>
    <w:rsid w:val="5E2B1DE3"/>
    <w:rsid w:val="604C3FF8"/>
    <w:rsid w:val="6C7672FB"/>
    <w:rsid w:val="6F4B5B69"/>
    <w:rsid w:val="70BD7BEF"/>
    <w:rsid w:val="729C5586"/>
    <w:rsid w:val="74915C89"/>
    <w:rsid w:val="765D3ACE"/>
    <w:rsid w:val="7AAC269C"/>
    <w:rsid w:val="7EE1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fbab08db-69e3-4ac3-a984-62c2f0e3e2f3\&#31038;&#22242;&#23398;&#29983;&#20250;&#25442;&#23626;&#36873;&#20030;&#31454;&#36873;&#25253;&#21517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社团学生会换届选举竞选报名表.docx</Template>
  <Pages>2</Pages>
  <Words>173</Words>
  <Characters>177</Characters>
  <Lines>0</Lines>
  <Paragraphs>0</Paragraphs>
  <TotalTime>7</TotalTime>
  <ScaleCrop>false</ScaleCrop>
  <LinksUpToDate>false</LinksUpToDate>
  <CharactersWithSpaces>232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2023-03-24T02:18:00Z</dcterms:created>
  <dc:creator>知道</dc:creator>
  <cp:lastModifiedBy>admin</cp:lastModifiedBy>
  <dcterms:modified xsi:type="dcterms:W3CDTF">2023-04-17T00:37:58Z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7DEDCFD197034B07B909C52CD3FBC10F_11</vt:lpwstr>
  </property>
  <property fmtid="{D5CDD505-2E9C-101B-9397-08002B2CF9AE}" pid="4" name="KSOTemplateUUID">
    <vt:lpwstr>v1.0_mb_gmcI+i4cz+gKg6lAaCo3yQ==</vt:lpwstr>
  </property>
</Properties>
</file>